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49" w:rsidRPr="00CA66F2" w:rsidRDefault="00111349" w:rsidP="00CA66F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3E53DF" w:rsidRPr="00CA66F2" w:rsidTr="00863EDE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1E5E95" w:rsidRPr="00CA66F2" w:rsidRDefault="003C6B42" w:rsidP="00CA66F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6F2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РОДИТЕЛЯ (ЗАКОННОГО ПРЕДСТАВИТЕЛЯ) </w:t>
            </w:r>
          </w:p>
          <w:p w:rsidR="003C6B42" w:rsidRPr="00CA66F2" w:rsidRDefault="003C6B42" w:rsidP="00CA66F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6F2">
              <w:rPr>
                <w:rFonts w:ascii="Times New Roman" w:hAnsi="Times New Roman" w:cs="Times New Roman"/>
                <w:sz w:val="28"/>
                <w:szCs w:val="28"/>
              </w:rPr>
              <w:t>НА ОБРАБОТКУ ПЕРСОНАЛЬНЫХ ДАННЫХ НЕСОВЕРШЕННОЛЕТНЕГО</w:t>
            </w:r>
          </w:p>
          <w:p w:rsidR="001E5E95" w:rsidRPr="00CA66F2" w:rsidRDefault="001E5E95" w:rsidP="00CA66F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B42" w:rsidRPr="00CA66F2" w:rsidRDefault="001E5E95" w:rsidP="00250B6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66F2">
              <w:rPr>
                <w:rFonts w:ascii="Times New Roman" w:hAnsi="Times New Roman" w:cs="Times New Roman"/>
                <w:sz w:val="28"/>
                <w:szCs w:val="28"/>
              </w:rPr>
              <w:t>Я, ________________</w:t>
            </w:r>
            <w:r w:rsidR="003C6B42" w:rsidRPr="00CA66F2">
              <w:rPr>
                <w:rFonts w:ascii="Times New Roman" w:hAnsi="Times New Roman" w:cs="Times New Roman"/>
                <w:sz w:val="28"/>
                <w:szCs w:val="28"/>
              </w:rPr>
              <w:t>_______________________________(ФИО),</w:t>
            </w:r>
            <w:r w:rsidR="00250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B42" w:rsidRPr="00CA66F2">
              <w:rPr>
                <w:rFonts w:ascii="Times New Roman" w:hAnsi="Times New Roman" w:cs="Times New Roman"/>
                <w:sz w:val="28"/>
                <w:szCs w:val="28"/>
              </w:rPr>
              <w:t>проживающий по адресу</w:t>
            </w:r>
            <w:r w:rsidR="00250B6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A66F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 w:rsidR="00250B6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3C6B42" w:rsidRPr="00CA66F2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</w:t>
            </w:r>
            <w:r w:rsidRPr="00CA66F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_____________________, паспорт: серия, № </w:t>
            </w:r>
            <w:r w:rsidR="003C6B42" w:rsidRPr="00CA66F2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250B63">
              <w:rPr>
                <w:rFonts w:ascii="Times New Roman" w:hAnsi="Times New Roman" w:cs="Times New Roman"/>
                <w:sz w:val="28"/>
                <w:szCs w:val="28"/>
              </w:rPr>
              <w:t xml:space="preserve">___________ выдан (кем и когда) </w:t>
            </w:r>
            <w:r w:rsidR="003C6B42" w:rsidRPr="00CA66F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  <w:r w:rsidRPr="00CA66F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  <w:proofErr w:type="gramEnd"/>
          </w:p>
          <w:p w:rsidR="003C6B42" w:rsidRPr="00CA66F2" w:rsidRDefault="003C6B42" w:rsidP="00250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6F2">
              <w:rPr>
                <w:rFonts w:ascii="Times New Roman" w:hAnsi="Times New Roman" w:cs="Times New Roman"/>
                <w:sz w:val="28"/>
                <w:szCs w:val="28"/>
              </w:rPr>
              <w:t>являюсь законным представителем несовершеннолетнего ______________________________________________________ (ФИО).</w:t>
            </w:r>
          </w:p>
          <w:p w:rsidR="003C6B42" w:rsidRPr="00CA66F2" w:rsidRDefault="003C6B42" w:rsidP="00250B6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6F2">
              <w:rPr>
                <w:rFonts w:ascii="Times New Roman" w:hAnsi="Times New Roman" w:cs="Times New Roman"/>
                <w:sz w:val="28"/>
                <w:szCs w:val="28"/>
              </w:rPr>
              <w:t>Настоящим даю свое согласие Департаменту образования</w:t>
            </w:r>
            <w:r w:rsidR="00431722" w:rsidRPr="00CA66F2">
              <w:rPr>
                <w:rFonts w:ascii="Times New Roman" w:hAnsi="Times New Roman" w:cs="Times New Roman"/>
                <w:sz w:val="28"/>
                <w:szCs w:val="28"/>
              </w:rPr>
              <w:t xml:space="preserve"> и науки</w:t>
            </w:r>
            <w:r w:rsidRPr="00CA66F2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области, ГБПОУ Ивановской области «Ивановской колледж культуры», комитету </w:t>
            </w:r>
            <w:r w:rsidR="000659F0" w:rsidRPr="00CA66F2">
              <w:rPr>
                <w:rFonts w:ascii="Times New Roman" w:hAnsi="Times New Roman" w:cs="Times New Roman"/>
                <w:sz w:val="28"/>
                <w:szCs w:val="28"/>
              </w:rPr>
              <w:t>по молодежной политик</w:t>
            </w:r>
            <w:r w:rsidR="00CA66F2" w:rsidRPr="00CA66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659F0" w:rsidRPr="00CA6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6F2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Иванова на обработку персональных данных моего несовершеннолетнего реб</w:t>
            </w:r>
            <w:r w:rsidR="001E5E95" w:rsidRPr="00CA66F2">
              <w:rPr>
                <w:rFonts w:ascii="Times New Roman" w:hAnsi="Times New Roman" w:cs="Times New Roman"/>
                <w:sz w:val="28"/>
                <w:szCs w:val="28"/>
              </w:rPr>
              <w:t>енка _______________________</w:t>
            </w:r>
            <w:r w:rsidRPr="00CA66F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1E5E95" w:rsidRPr="00CA66F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0659F0" w:rsidRPr="00CA66F2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1E5E95" w:rsidRPr="00CA66F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CA66F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50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5E95" w:rsidRPr="00CA66F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 </w:t>
            </w:r>
            <w:r w:rsidRPr="00CA66F2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  <w:p w:rsidR="003C6B42" w:rsidRPr="00CA66F2" w:rsidRDefault="003C6B42" w:rsidP="00CA66F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6F2">
              <w:rPr>
                <w:rFonts w:ascii="Times New Roman" w:hAnsi="Times New Roman" w:cs="Times New Roman"/>
                <w:sz w:val="28"/>
                <w:szCs w:val="28"/>
              </w:rPr>
              <w:t>- фамилия, имя, отчество;</w:t>
            </w:r>
          </w:p>
          <w:p w:rsidR="003C6B42" w:rsidRPr="00CA66F2" w:rsidRDefault="003C6B42" w:rsidP="00CA66F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6F2">
              <w:rPr>
                <w:rFonts w:ascii="Times New Roman" w:hAnsi="Times New Roman" w:cs="Times New Roman"/>
                <w:sz w:val="28"/>
                <w:szCs w:val="28"/>
              </w:rPr>
              <w:t>- адрес проживания ребенка;</w:t>
            </w:r>
          </w:p>
          <w:p w:rsidR="003C6B42" w:rsidRPr="00CA66F2" w:rsidRDefault="003C6B42" w:rsidP="00CA66F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6F2">
              <w:rPr>
                <w:rFonts w:ascii="Times New Roman" w:hAnsi="Times New Roman" w:cs="Times New Roman"/>
                <w:sz w:val="28"/>
                <w:szCs w:val="28"/>
              </w:rPr>
              <w:t>- результаты участия в Конкурсе;</w:t>
            </w:r>
          </w:p>
          <w:p w:rsidR="001E5E95" w:rsidRPr="00CA66F2" w:rsidRDefault="001E5E95" w:rsidP="00CA66F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6F2">
              <w:rPr>
                <w:rFonts w:ascii="Times New Roman" w:hAnsi="Times New Roman" w:cs="Times New Roman"/>
                <w:sz w:val="28"/>
                <w:szCs w:val="28"/>
              </w:rPr>
              <w:t>- место учебы;</w:t>
            </w:r>
          </w:p>
          <w:p w:rsidR="001E5E95" w:rsidRPr="00CA66F2" w:rsidRDefault="001E5E95" w:rsidP="00CA66F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6F2">
              <w:rPr>
                <w:rFonts w:ascii="Times New Roman" w:hAnsi="Times New Roman" w:cs="Times New Roman"/>
                <w:sz w:val="28"/>
                <w:szCs w:val="28"/>
              </w:rPr>
              <w:t xml:space="preserve">- фото/видео </w:t>
            </w:r>
            <w:r w:rsidR="00606727" w:rsidRPr="00CA66F2">
              <w:rPr>
                <w:rFonts w:ascii="Times New Roman" w:hAnsi="Times New Roman" w:cs="Times New Roman"/>
                <w:sz w:val="28"/>
                <w:szCs w:val="28"/>
              </w:rPr>
              <w:t>участия</w:t>
            </w:r>
            <w:r w:rsidRPr="00CA66F2">
              <w:rPr>
                <w:rFonts w:ascii="Times New Roman" w:hAnsi="Times New Roman" w:cs="Times New Roman"/>
                <w:sz w:val="28"/>
                <w:szCs w:val="28"/>
              </w:rPr>
              <w:t xml:space="preserve"> в мероприятии</w:t>
            </w:r>
            <w:r w:rsidR="00606727" w:rsidRPr="00CA66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6B42" w:rsidRPr="00CA66F2" w:rsidRDefault="003C6B42" w:rsidP="00CA66F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6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E5E95" w:rsidRPr="00CA6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6F2">
              <w:rPr>
                <w:rFonts w:ascii="Times New Roman" w:hAnsi="Times New Roman" w:cs="Times New Roman"/>
                <w:sz w:val="28"/>
                <w:szCs w:val="28"/>
              </w:rPr>
              <w:t>конкурсные работы ребенка.</w:t>
            </w:r>
          </w:p>
          <w:p w:rsidR="003C6B42" w:rsidRPr="00CA66F2" w:rsidRDefault="003C6B42" w:rsidP="00CA66F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B42" w:rsidRPr="00CA66F2" w:rsidRDefault="003C6B42" w:rsidP="00CA66F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6F2">
              <w:rPr>
                <w:rFonts w:ascii="Times New Roman" w:hAnsi="Times New Roman" w:cs="Times New Roman"/>
                <w:sz w:val="28"/>
                <w:szCs w:val="28"/>
              </w:rPr>
              <w:t>Я даю согласие на сбор, хранение, использование, распространение (передачу) и публикацию указанных персональных данных моего ребенка, а также его достижений в сети «Интернет», на официальном сайте Департамента образования</w:t>
            </w:r>
            <w:r w:rsidR="00431722" w:rsidRPr="00CA66F2">
              <w:rPr>
                <w:rFonts w:ascii="Times New Roman" w:hAnsi="Times New Roman" w:cs="Times New Roman"/>
                <w:sz w:val="28"/>
                <w:szCs w:val="28"/>
              </w:rPr>
              <w:t xml:space="preserve"> и науки</w:t>
            </w:r>
            <w:r w:rsidR="001E5E95" w:rsidRPr="00CA6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6F2">
              <w:rPr>
                <w:rFonts w:ascii="Times New Roman" w:hAnsi="Times New Roman" w:cs="Times New Roman"/>
                <w:sz w:val="28"/>
                <w:szCs w:val="28"/>
              </w:rPr>
              <w:t>Ивановской области», ГБПОУ Ивановской области «Ивановской колледж культуры»,</w:t>
            </w:r>
            <w:r w:rsidR="00431722" w:rsidRPr="00CA6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6F2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</w:t>
            </w:r>
            <w:r w:rsidR="00CA66F2" w:rsidRPr="00CA66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659F0" w:rsidRPr="00CA66F2">
              <w:rPr>
                <w:rFonts w:ascii="Times New Roman" w:hAnsi="Times New Roman" w:cs="Times New Roman"/>
                <w:sz w:val="28"/>
                <w:szCs w:val="28"/>
              </w:rPr>
              <w:t>по молодежной политик</w:t>
            </w:r>
            <w:r w:rsidR="00CA66F2" w:rsidRPr="00CA66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659F0" w:rsidRPr="00CA6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6F2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Иванова.</w:t>
            </w:r>
          </w:p>
          <w:p w:rsidR="003C6B42" w:rsidRPr="00CA66F2" w:rsidRDefault="003C6B42" w:rsidP="00CA66F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B42" w:rsidRPr="00CA66F2" w:rsidRDefault="003C6B42" w:rsidP="00CA66F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6F2">
              <w:rPr>
                <w:rFonts w:ascii="Times New Roman" w:hAnsi="Times New Roman" w:cs="Times New Roman"/>
                <w:sz w:val="28"/>
                <w:szCs w:val="28"/>
              </w:rPr>
              <w:t>Я подтверждаю, что давая настоящее согласие, я действую по своей воле и в интересах ребенка, законным представителем которого являюсь.</w:t>
            </w:r>
          </w:p>
          <w:p w:rsidR="003C6B42" w:rsidRPr="00CA66F2" w:rsidRDefault="003C6B42" w:rsidP="00CA66F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B42" w:rsidRPr="00CA66F2" w:rsidRDefault="003C6B42" w:rsidP="00CA66F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6F2">
              <w:rPr>
                <w:rFonts w:ascii="Times New Roman" w:hAnsi="Times New Roman" w:cs="Times New Roman"/>
                <w:sz w:val="28"/>
                <w:szCs w:val="28"/>
              </w:rPr>
              <w:t xml:space="preserve">Дата: __.__._____ </w:t>
            </w:r>
            <w:proofErr w:type="gramStart"/>
            <w:r w:rsidRPr="00CA66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A6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6B42" w:rsidRPr="00CA66F2" w:rsidRDefault="003C6B42" w:rsidP="00CA66F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B42" w:rsidRPr="00CA66F2" w:rsidRDefault="003C6B42" w:rsidP="00CA66F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6F2">
              <w:rPr>
                <w:rFonts w:ascii="Times New Roman" w:hAnsi="Times New Roman" w:cs="Times New Roman"/>
                <w:sz w:val="28"/>
                <w:szCs w:val="28"/>
              </w:rPr>
              <w:t>Подпись: ___</w:t>
            </w:r>
            <w:bookmarkStart w:id="0" w:name="_GoBack"/>
            <w:bookmarkEnd w:id="0"/>
            <w:r w:rsidRPr="00CA66F2">
              <w:rPr>
                <w:rFonts w:ascii="Times New Roman" w:hAnsi="Times New Roman" w:cs="Times New Roman"/>
                <w:sz w:val="28"/>
                <w:szCs w:val="28"/>
              </w:rPr>
              <w:t>_____________________ (______________________)</w:t>
            </w:r>
          </w:p>
          <w:p w:rsidR="003E53DF" w:rsidRPr="00CA66F2" w:rsidRDefault="003E53DF" w:rsidP="00CA66F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15B" w:rsidRPr="00CA66F2" w:rsidRDefault="0074515B" w:rsidP="0074515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74515B" w:rsidRPr="00CA66F2" w:rsidSect="0011134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33A" w:rsidRDefault="00B2233A" w:rsidP="00CE0494">
      <w:pPr>
        <w:spacing w:after="0" w:line="240" w:lineRule="auto"/>
      </w:pPr>
      <w:r>
        <w:separator/>
      </w:r>
    </w:p>
  </w:endnote>
  <w:endnote w:type="continuationSeparator" w:id="0">
    <w:p w:rsidR="00B2233A" w:rsidRDefault="00B2233A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33A" w:rsidRDefault="00B2233A" w:rsidP="00CE0494">
      <w:pPr>
        <w:spacing w:after="0" w:line="240" w:lineRule="auto"/>
      </w:pPr>
      <w:r>
        <w:separator/>
      </w:r>
    </w:p>
  </w:footnote>
  <w:footnote w:type="continuationSeparator" w:id="0">
    <w:p w:rsidR="00B2233A" w:rsidRDefault="00B2233A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0B7BBA" w:rsidRDefault="000B7BBA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B6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E3D74"/>
    <w:multiLevelType w:val="hybridMultilevel"/>
    <w:tmpl w:val="8C70063C"/>
    <w:lvl w:ilvl="0" w:tplc="A8D0B6F6">
      <w:start w:val="1"/>
      <w:numFmt w:val="decimal"/>
      <w:lvlText w:val="%1."/>
      <w:lvlJc w:val="left"/>
      <w:pPr>
        <w:ind w:left="1849" w:hanging="114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813F85"/>
    <w:multiLevelType w:val="hybridMultilevel"/>
    <w:tmpl w:val="FC722958"/>
    <w:lvl w:ilvl="0" w:tplc="7D7216B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90"/>
    <w:rsid w:val="0004155B"/>
    <w:rsid w:val="000659F0"/>
    <w:rsid w:val="00076551"/>
    <w:rsid w:val="00095D7C"/>
    <w:rsid w:val="00096E1B"/>
    <w:rsid w:val="000B7BBA"/>
    <w:rsid w:val="000F3F2D"/>
    <w:rsid w:val="001069C3"/>
    <w:rsid w:val="001075F0"/>
    <w:rsid w:val="00111349"/>
    <w:rsid w:val="001137E6"/>
    <w:rsid w:val="00143695"/>
    <w:rsid w:val="00163407"/>
    <w:rsid w:val="00177555"/>
    <w:rsid w:val="001B1DEF"/>
    <w:rsid w:val="001B2ED5"/>
    <w:rsid w:val="001D0B4B"/>
    <w:rsid w:val="001D79C2"/>
    <w:rsid w:val="001E2759"/>
    <w:rsid w:val="001E5E95"/>
    <w:rsid w:val="00211E12"/>
    <w:rsid w:val="00224ADB"/>
    <w:rsid w:val="00250B63"/>
    <w:rsid w:val="002542EF"/>
    <w:rsid w:val="0029096E"/>
    <w:rsid w:val="002B4EEC"/>
    <w:rsid w:val="002C2C6B"/>
    <w:rsid w:val="002E0CA9"/>
    <w:rsid w:val="002E11F5"/>
    <w:rsid w:val="002E310B"/>
    <w:rsid w:val="002F769F"/>
    <w:rsid w:val="0033479A"/>
    <w:rsid w:val="003459AA"/>
    <w:rsid w:val="003904C0"/>
    <w:rsid w:val="003B0618"/>
    <w:rsid w:val="003B09C5"/>
    <w:rsid w:val="003B404D"/>
    <w:rsid w:val="003C141D"/>
    <w:rsid w:val="003C6B42"/>
    <w:rsid w:val="003E49A0"/>
    <w:rsid w:val="003E53DF"/>
    <w:rsid w:val="00411830"/>
    <w:rsid w:val="00431722"/>
    <w:rsid w:val="00435BAA"/>
    <w:rsid w:val="004647ED"/>
    <w:rsid w:val="00482582"/>
    <w:rsid w:val="004A193E"/>
    <w:rsid w:val="004A33D6"/>
    <w:rsid w:val="00532294"/>
    <w:rsid w:val="00537244"/>
    <w:rsid w:val="00567824"/>
    <w:rsid w:val="00597F7E"/>
    <w:rsid w:val="005F6A5F"/>
    <w:rsid w:val="005F788B"/>
    <w:rsid w:val="00606727"/>
    <w:rsid w:val="00612189"/>
    <w:rsid w:val="00622BB3"/>
    <w:rsid w:val="00671F41"/>
    <w:rsid w:val="00676A3C"/>
    <w:rsid w:val="006A6FFD"/>
    <w:rsid w:val="00705DA5"/>
    <w:rsid w:val="007129D5"/>
    <w:rsid w:val="007336A1"/>
    <w:rsid w:val="00741D20"/>
    <w:rsid w:val="0074515B"/>
    <w:rsid w:val="0075227E"/>
    <w:rsid w:val="00756D38"/>
    <w:rsid w:val="007B0A5A"/>
    <w:rsid w:val="007D77C0"/>
    <w:rsid w:val="007F2DFA"/>
    <w:rsid w:val="00801359"/>
    <w:rsid w:val="00833144"/>
    <w:rsid w:val="0084519B"/>
    <w:rsid w:val="00863EDE"/>
    <w:rsid w:val="00871D6E"/>
    <w:rsid w:val="008A02AE"/>
    <w:rsid w:val="008B3513"/>
    <w:rsid w:val="008D71E0"/>
    <w:rsid w:val="008E0864"/>
    <w:rsid w:val="008F7ECE"/>
    <w:rsid w:val="00952192"/>
    <w:rsid w:val="00962E48"/>
    <w:rsid w:val="009649C8"/>
    <w:rsid w:val="009923D0"/>
    <w:rsid w:val="009A4B78"/>
    <w:rsid w:val="009C2F0D"/>
    <w:rsid w:val="009C717F"/>
    <w:rsid w:val="00A92A16"/>
    <w:rsid w:val="00A9781B"/>
    <w:rsid w:val="00B17F5A"/>
    <w:rsid w:val="00B2233A"/>
    <w:rsid w:val="00B70FB8"/>
    <w:rsid w:val="00BB3C49"/>
    <w:rsid w:val="00BC0D03"/>
    <w:rsid w:val="00BC1372"/>
    <w:rsid w:val="00BC6D24"/>
    <w:rsid w:val="00BD04F2"/>
    <w:rsid w:val="00BE441B"/>
    <w:rsid w:val="00BE51D8"/>
    <w:rsid w:val="00BF4C30"/>
    <w:rsid w:val="00C24472"/>
    <w:rsid w:val="00C4207D"/>
    <w:rsid w:val="00C52B90"/>
    <w:rsid w:val="00C8488A"/>
    <w:rsid w:val="00CA66F2"/>
    <w:rsid w:val="00CB3724"/>
    <w:rsid w:val="00CE0494"/>
    <w:rsid w:val="00D156CA"/>
    <w:rsid w:val="00D4205D"/>
    <w:rsid w:val="00D573E0"/>
    <w:rsid w:val="00D668A5"/>
    <w:rsid w:val="00DB0C2C"/>
    <w:rsid w:val="00DC79C1"/>
    <w:rsid w:val="00DF786C"/>
    <w:rsid w:val="00E0039C"/>
    <w:rsid w:val="00E25405"/>
    <w:rsid w:val="00E2721B"/>
    <w:rsid w:val="00E87E5F"/>
    <w:rsid w:val="00E9050A"/>
    <w:rsid w:val="00E97E5F"/>
    <w:rsid w:val="00EC146D"/>
    <w:rsid w:val="00EC3F04"/>
    <w:rsid w:val="00ED41D7"/>
    <w:rsid w:val="00ED6C3C"/>
    <w:rsid w:val="00EE42D2"/>
    <w:rsid w:val="00F43B34"/>
    <w:rsid w:val="00F83D76"/>
    <w:rsid w:val="00F8433F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C5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2B90"/>
  </w:style>
  <w:style w:type="paragraph" w:styleId="21">
    <w:name w:val="Body Text Indent 2"/>
    <w:basedOn w:val="a"/>
    <w:link w:val="22"/>
    <w:rsid w:val="00C52B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52B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39"/>
    <w:rsid w:val="00345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C5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2B90"/>
  </w:style>
  <w:style w:type="paragraph" w:styleId="21">
    <w:name w:val="Body Text Indent 2"/>
    <w:basedOn w:val="a"/>
    <w:link w:val="22"/>
    <w:rsid w:val="00C52B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52B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39"/>
    <w:rsid w:val="00345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88;&#1080;&#1085;&#1072;\AppData\Local\Temp\Temp1_04-04-2016_18-13-57.zip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A55A6-D732-4C3A-A1ED-AC03BD6D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Мария Сергеевна Гусева</cp:lastModifiedBy>
  <cp:revision>2</cp:revision>
  <cp:lastPrinted>2025-04-03T14:55:00Z</cp:lastPrinted>
  <dcterms:created xsi:type="dcterms:W3CDTF">2025-04-10T06:45:00Z</dcterms:created>
  <dcterms:modified xsi:type="dcterms:W3CDTF">2025-04-10T06:45:00Z</dcterms:modified>
</cp:coreProperties>
</file>